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4F" w:rsidRPr="0082708E" w:rsidRDefault="005A364F" w:rsidP="00A742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708E">
        <w:rPr>
          <w:rFonts w:ascii="Times New Roman" w:hAnsi="Times New Roman"/>
          <w:b/>
          <w:sz w:val="24"/>
          <w:szCs w:val="24"/>
        </w:rPr>
        <w:t xml:space="preserve">АДМИНИСТРАЦИЯ ГОРОДСКОГО ПОСЕЛЕНИЯ «ЗАБАЙКАЛЬСКОЕ»МУНИЦИПАЛЬНОГО РАЙОНА </w:t>
      </w:r>
    </w:p>
    <w:p w:rsidR="005A364F" w:rsidRPr="00A74273" w:rsidRDefault="005A364F" w:rsidP="00A74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708E">
        <w:rPr>
          <w:rFonts w:ascii="Times New Roman" w:hAnsi="Times New Roman"/>
          <w:b/>
          <w:sz w:val="24"/>
          <w:szCs w:val="24"/>
        </w:rPr>
        <w:t>«ЗАБАЙКАЛЬСКИЙ РАЙОН</w:t>
      </w:r>
      <w:r w:rsidRPr="00A74273">
        <w:rPr>
          <w:rFonts w:ascii="Times New Roman" w:hAnsi="Times New Roman"/>
          <w:b/>
          <w:sz w:val="28"/>
          <w:szCs w:val="28"/>
        </w:rPr>
        <w:t>»</w:t>
      </w:r>
    </w:p>
    <w:p w:rsidR="005A364F" w:rsidRPr="00A74273" w:rsidRDefault="005A364F" w:rsidP="00D546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364F" w:rsidRPr="00A74273" w:rsidRDefault="005A364F" w:rsidP="00D546D9">
      <w:pPr>
        <w:jc w:val="center"/>
        <w:rPr>
          <w:rFonts w:ascii="Times New Roman" w:hAnsi="Times New Roman"/>
          <w:b/>
          <w:sz w:val="28"/>
          <w:szCs w:val="28"/>
        </w:rPr>
      </w:pPr>
      <w:r w:rsidRPr="00A74273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tbl>
      <w:tblPr>
        <w:tblW w:w="0" w:type="auto"/>
        <w:jc w:val="center"/>
        <w:tblLook w:val="00A0"/>
      </w:tblPr>
      <w:tblGrid>
        <w:gridCol w:w="4785"/>
        <w:gridCol w:w="4785"/>
      </w:tblGrid>
      <w:tr w:rsidR="005A364F" w:rsidRPr="0001362B" w:rsidTr="0001362B">
        <w:trPr>
          <w:jc w:val="center"/>
        </w:trPr>
        <w:tc>
          <w:tcPr>
            <w:tcW w:w="4785" w:type="dxa"/>
          </w:tcPr>
          <w:p w:rsidR="005A364F" w:rsidRPr="0001362B" w:rsidRDefault="005A364F" w:rsidP="000136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A364F" w:rsidRPr="0001362B" w:rsidRDefault="005A364F" w:rsidP="000136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362B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  <w:r w:rsidRPr="000136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 </w:t>
            </w:r>
            <w:r w:rsidRPr="00E4211D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сентября </w:t>
            </w:r>
            <w:r w:rsidRPr="0001362B">
              <w:rPr>
                <w:rFonts w:ascii="Times New Roman" w:hAnsi="Times New Roman"/>
                <w:sz w:val="28"/>
                <w:szCs w:val="28"/>
                <w:lang w:eastAsia="en-US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Pr="000136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</w:tcPr>
          <w:p w:rsidR="005A364F" w:rsidRPr="0001362B" w:rsidRDefault="005A364F" w:rsidP="000136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36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№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A4403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175</w:t>
            </w:r>
          </w:p>
        </w:tc>
      </w:tr>
    </w:tbl>
    <w:p w:rsidR="005A364F" w:rsidRPr="00A74273" w:rsidRDefault="005A364F" w:rsidP="00D546D9">
      <w:pPr>
        <w:jc w:val="center"/>
        <w:rPr>
          <w:rFonts w:ascii="Times New Roman" w:hAnsi="Times New Roman"/>
          <w:sz w:val="28"/>
          <w:szCs w:val="28"/>
        </w:rPr>
      </w:pPr>
      <w:r w:rsidRPr="00A74273">
        <w:rPr>
          <w:rFonts w:ascii="Times New Roman" w:hAnsi="Times New Roman"/>
          <w:sz w:val="28"/>
          <w:szCs w:val="28"/>
        </w:rPr>
        <w:t>пгт. Забайкальск</w:t>
      </w:r>
    </w:p>
    <w:p w:rsidR="005A364F" w:rsidRPr="00A74273" w:rsidRDefault="005A364F" w:rsidP="00130876">
      <w:pPr>
        <w:jc w:val="center"/>
        <w:rPr>
          <w:rFonts w:ascii="Times New Roman" w:hAnsi="Times New Roman"/>
          <w:b/>
          <w:kern w:val="28"/>
          <w:sz w:val="28"/>
          <w:szCs w:val="28"/>
        </w:rPr>
      </w:pPr>
      <w:r w:rsidRPr="00A74273">
        <w:rPr>
          <w:rFonts w:ascii="Times New Roman" w:hAnsi="Times New Roman"/>
          <w:b/>
          <w:kern w:val="28"/>
          <w:sz w:val="28"/>
          <w:szCs w:val="28"/>
        </w:rPr>
        <w:t>О</w:t>
      </w:r>
      <w:r>
        <w:rPr>
          <w:rFonts w:ascii="Times New Roman" w:hAnsi="Times New Roman"/>
          <w:b/>
          <w:kern w:val="28"/>
          <w:sz w:val="28"/>
          <w:szCs w:val="28"/>
        </w:rPr>
        <w:t xml:space="preserve"> формировании фонда капитального ремонта на счете регионального  оператора </w:t>
      </w:r>
    </w:p>
    <w:p w:rsidR="005A364F" w:rsidRPr="00446C62" w:rsidRDefault="005A364F" w:rsidP="00BF6C6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       </w:t>
      </w:r>
      <w:r w:rsidRPr="00A66B0A">
        <w:rPr>
          <w:rFonts w:ascii="Times New Roman" w:hAnsi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kern w:val="28"/>
          <w:sz w:val="28"/>
          <w:szCs w:val="28"/>
        </w:rPr>
        <w:t xml:space="preserve">В соответствии с </w:t>
      </w:r>
      <w:r w:rsidRPr="00A66B0A">
        <w:rPr>
          <w:rFonts w:ascii="Times New Roman" w:hAnsi="Times New Roman"/>
          <w:kern w:val="28"/>
          <w:sz w:val="28"/>
          <w:szCs w:val="28"/>
        </w:rPr>
        <w:t xml:space="preserve"> уведомлени</w:t>
      </w:r>
      <w:r>
        <w:rPr>
          <w:rFonts w:ascii="Times New Roman" w:hAnsi="Times New Roman"/>
          <w:kern w:val="28"/>
          <w:sz w:val="28"/>
          <w:szCs w:val="28"/>
        </w:rPr>
        <w:t>ем</w:t>
      </w:r>
      <w:r w:rsidRPr="00A66B0A">
        <w:rPr>
          <w:rFonts w:ascii="Times New Roman" w:hAnsi="Times New Roman"/>
          <w:kern w:val="28"/>
          <w:sz w:val="28"/>
          <w:szCs w:val="28"/>
        </w:rPr>
        <w:t xml:space="preserve"> Государственной инспекции Забайкальского края №8-3359 от «03» апреля 2018г</w:t>
      </w:r>
      <w:r>
        <w:rPr>
          <w:rFonts w:ascii="Times New Roman" w:hAnsi="Times New Roman"/>
          <w:kern w:val="28"/>
          <w:sz w:val="28"/>
          <w:szCs w:val="28"/>
        </w:rPr>
        <w:t>ода,</w:t>
      </w:r>
      <w:r w:rsidRPr="00A66B0A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ч. 8,10 ст.173 Жилищного кодекса Российской Федерации,  руководствуясь  Уставом </w:t>
      </w:r>
      <w:r w:rsidRPr="00A74273">
        <w:rPr>
          <w:rFonts w:ascii="Times New Roman" w:hAnsi="Times New Roman"/>
          <w:sz w:val="28"/>
          <w:szCs w:val="28"/>
        </w:rPr>
        <w:t xml:space="preserve"> городского поселения «Забайкальское»</w:t>
      </w:r>
      <w:r>
        <w:rPr>
          <w:rFonts w:ascii="Times New Roman" w:hAnsi="Times New Roman"/>
          <w:sz w:val="28"/>
          <w:szCs w:val="28"/>
        </w:rPr>
        <w:t>, в связи  с     невыполнением уровня сборов  на капитальный ремонт  общего имущества в многоквартирных домах, находящихся на территории городского поселения  «Забайкальское» и формирующих фонд капитального ремонта на специальных счетах регионального оператора, где по состоянию на 01.09.2018года  уровень сборов менее 50%,</w:t>
      </w:r>
      <w:r w:rsidRPr="00A742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постановляю</w:t>
      </w:r>
      <w:r w:rsidRPr="00BF6C68">
        <w:rPr>
          <w:rFonts w:ascii="Times New Roman" w:hAnsi="Times New Roman"/>
          <w:b/>
          <w:sz w:val="24"/>
          <w:szCs w:val="24"/>
        </w:rPr>
        <w:t>:</w:t>
      </w:r>
    </w:p>
    <w:p w:rsidR="005A364F" w:rsidRDefault="005A364F" w:rsidP="003526B4">
      <w:pPr>
        <w:pStyle w:val="ListParagraph"/>
        <w:numPr>
          <w:ilvl w:val="0"/>
          <w:numId w:val="2"/>
        </w:numPr>
        <w:ind w:left="180" w:firstLine="18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Формировать  фонд капитального ремонта на счете регионального оператора по следующим адресам: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7"/>
        <w:gridCol w:w="3571"/>
        <w:gridCol w:w="1686"/>
        <w:gridCol w:w="1905"/>
        <w:gridCol w:w="1911"/>
      </w:tblGrid>
      <w:tr w:rsidR="005A364F" w:rsidTr="0063128F">
        <w:tc>
          <w:tcPr>
            <w:tcW w:w="497" w:type="dxa"/>
          </w:tcPr>
          <w:p w:rsidR="005A364F" w:rsidRPr="0063128F" w:rsidRDefault="005A364F" w:rsidP="0063769C">
            <w:pPr>
              <w:pStyle w:val="ListParagraph"/>
              <w:ind w:left="0"/>
              <w:jc w:val="both"/>
              <w:rPr>
                <w:kern w:val="28"/>
              </w:rPr>
            </w:pPr>
            <w:r w:rsidRPr="0063128F">
              <w:rPr>
                <w:kern w:val="28"/>
              </w:rPr>
              <w:t>п/н</w:t>
            </w:r>
          </w:p>
        </w:tc>
        <w:tc>
          <w:tcPr>
            <w:tcW w:w="3571" w:type="dxa"/>
          </w:tcPr>
          <w:p w:rsidR="005A364F" w:rsidRPr="0063128F" w:rsidRDefault="005A364F" w:rsidP="0063769C">
            <w:pPr>
              <w:pStyle w:val="ListParagraph"/>
              <w:ind w:left="0"/>
              <w:jc w:val="both"/>
              <w:rPr>
                <w:kern w:val="28"/>
              </w:rPr>
            </w:pPr>
            <w:r w:rsidRPr="0063128F">
              <w:rPr>
                <w:kern w:val="28"/>
              </w:rPr>
              <w:t>Адрес дома</w:t>
            </w:r>
          </w:p>
        </w:tc>
        <w:tc>
          <w:tcPr>
            <w:tcW w:w="1686" w:type="dxa"/>
          </w:tcPr>
          <w:p w:rsidR="005A364F" w:rsidRPr="0063128F" w:rsidRDefault="005A364F" w:rsidP="0063769C">
            <w:pPr>
              <w:pStyle w:val="ListParagraph"/>
              <w:ind w:left="0"/>
              <w:jc w:val="both"/>
              <w:rPr>
                <w:kern w:val="28"/>
              </w:rPr>
            </w:pPr>
            <w:r w:rsidRPr="0063128F">
              <w:rPr>
                <w:kern w:val="28"/>
              </w:rPr>
              <w:t>начислено</w:t>
            </w:r>
          </w:p>
        </w:tc>
        <w:tc>
          <w:tcPr>
            <w:tcW w:w="1905" w:type="dxa"/>
          </w:tcPr>
          <w:p w:rsidR="005A364F" w:rsidRPr="0063128F" w:rsidRDefault="005A364F" w:rsidP="0063769C">
            <w:pPr>
              <w:pStyle w:val="ListParagraph"/>
              <w:ind w:left="0"/>
              <w:jc w:val="both"/>
              <w:rPr>
                <w:kern w:val="28"/>
              </w:rPr>
            </w:pPr>
            <w:r w:rsidRPr="0063128F">
              <w:rPr>
                <w:kern w:val="28"/>
              </w:rPr>
              <w:t>оплачено</w:t>
            </w:r>
          </w:p>
        </w:tc>
        <w:tc>
          <w:tcPr>
            <w:tcW w:w="1911" w:type="dxa"/>
          </w:tcPr>
          <w:p w:rsidR="005A364F" w:rsidRPr="0063128F" w:rsidRDefault="005A364F" w:rsidP="0063769C">
            <w:pPr>
              <w:pStyle w:val="ListParagraph"/>
              <w:ind w:left="0"/>
              <w:jc w:val="both"/>
              <w:rPr>
                <w:kern w:val="28"/>
              </w:rPr>
            </w:pPr>
            <w:r w:rsidRPr="0063128F">
              <w:rPr>
                <w:kern w:val="28"/>
              </w:rPr>
              <w:t>%собираемости</w:t>
            </w:r>
          </w:p>
        </w:tc>
      </w:tr>
      <w:tr w:rsidR="005A364F" w:rsidTr="0063128F">
        <w:tc>
          <w:tcPr>
            <w:tcW w:w="497" w:type="dxa"/>
          </w:tcPr>
          <w:p w:rsidR="005A364F" w:rsidRPr="00E4211D" w:rsidRDefault="005A364F" w:rsidP="0063769C">
            <w:pPr>
              <w:pStyle w:val="ListParagraph"/>
              <w:ind w:left="0"/>
              <w:jc w:val="both"/>
              <w:rPr>
                <w:kern w:val="28"/>
                <w:sz w:val="24"/>
                <w:szCs w:val="24"/>
              </w:rPr>
            </w:pPr>
            <w:r w:rsidRPr="00E4211D">
              <w:rPr>
                <w:kern w:val="28"/>
                <w:sz w:val="24"/>
                <w:szCs w:val="24"/>
              </w:rPr>
              <w:t>1</w:t>
            </w:r>
          </w:p>
        </w:tc>
        <w:tc>
          <w:tcPr>
            <w:tcW w:w="3571" w:type="dxa"/>
          </w:tcPr>
          <w:p w:rsidR="005A364F" w:rsidRPr="0063128F" w:rsidRDefault="005A364F" w:rsidP="0063769C">
            <w:pPr>
              <w:pStyle w:val="ListParagraph"/>
              <w:ind w:left="0"/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у</w:t>
            </w:r>
            <w:r w:rsidRPr="0063128F">
              <w:rPr>
                <w:kern w:val="28"/>
                <w:sz w:val="24"/>
                <w:szCs w:val="24"/>
              </w:rPr>
              <w:t>л. Железнодорожная, д.30</w:t>
            </w:r>
          </w:p>
        </w:tc>
        <w:tc>
          <w:tcPr>
            <w:tcW w:w="1686" w:type="dxa"/>
          </w:tcPr>
          <w:p w:rsidR="005A364F" w:rsidRPr="0063128F" w:rsidRDefault="005A364F" w:rsidP="00130876">
            <w:pPr>
              <w:pStyle w:val="ListParagraph"/>
              <w:ind w:left="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120 803,62</w:t>
            </w:r>
          </w:p>
        </w:tc>
        <w:tc>
          <w:tcPr>
            <w:tcW w:w="1905" w:type="dxa"/>
          </w:tcPr>
          <w:p w:rsidR="005A364F" w:rsidRPr="0063128F" w:rsidRDefault="005A364F" w:rsidP="00130876">
            <w:pPr>
              <w:pStyle w:val="ListParagraph"/>
              <w:ind w:left="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 xml:space="preserve">  42 737,45</w:t>
            </w:r>
          </w:p>
        </w:tc>
        <w:tc>
          <w:tcPr>
            <w:tcW w:w="1911" w:type="dxa"/>
          </w:tcPr>
          <w:p w:rsidR="005A364F" w:rsidRPr="0063128F" w:rsidRDefault="005A364F" w:rsidP="00130876">
            <w:pPr>
              <w:pStyle w:val="ListParagraph"/>
              <w:ind w:left="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35,38</w:t>
            </w:r>
          </w:p>
        </w:tc>
      </w:tr>
      <w:tr w:rsidR="005A364F" w:rsidTr="0063128F">
        <w:tc>
          <w:tcPr>
            <w:tcW w:w="497" w:type="dxa"/>
          </w:tcPr>
          <w:p w:rsidR="005A364F" w:rsidRPr="00E4211D" w:rsidRDefault="005A364F" w:rsidP="0063769C">
            <w:pPr>
              <w:pStyle w:val="ListParagraph"/>
              <w:ind w:left="0"/>
              <w:jc w:val="both"/>
              <w:rPr>
                <w:kern w:val="28"/>
                <w:sz w:val="24"/>
                <w:szCs w:val="24"/>
              </w:rPr>
            </w:pPr>
            <w:r w:rsidRPr="00E4211D">
              <w:rPr>
                <w:kern w:val="28"/>
                <w:sz w:val="24"/>
                <w:szCs w:val="24"/>
              </w:rPr>
              <w:t>2</w:t>
            </w:r>
          </w:p>
        </w:tc>
        <w:tc>
          <w:tcPr>
            <w:tcW w:w="3571" w:type="dxa"/>
          </w:tcPr>
          <w:p w:rsidR="005A364F" w:rsidRPr="0063128F" w:rsidRDefault="005A364F" w:rsidP="00A168F0">
            <w:pPr>
              <w:pStyle w:val="ListParagraph"/>
              <w:ind w:left="0"/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у</w:t>
            </w:r>
            <w:r w:rsidRPr="0063128F">
              <w:rPr>
                <w:kern w:val="28"/>
                <w:sz w:val="24"/>
                <w:szCs w:val="24"/>
              </w:rPr>
              <w:t xml:space="preserve">л. </w:t>
            </w:r>
            <w:r>
              <w:rPr>
                <w:kern w:val="28"/>
                <w:sz w:val="24"/>
                <w:szCs w:val="24"/>
              </w:rPr>
              <w:t>Железнодорожная, д.26</w:t>
            </w:r>
          </w:p>
        </w:tc>
        <w:tc>
          <w:tcPr>
            <w:tcW w:w="1686" w:type="dxa"/>
          </w:tcPr>
          <w:p w:rsidR="005A364F" w:rsidRPr="0063128F" w:rsidRDefault="005A364F" w:rsidP="00130876">
            <w:pPr>
              <w:pStyle w:val="ListParagraph"/>
              <w:ind w:left="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95 452,00</w:t>
            </w:r>
          </w:p>
        </w:tc>
        <w:tc>
          <w:tcPr>
            <w:tcW w:w="1905" w:type="dxa"/>
          </w:tcPr>
          <w:p w:rsidR="005A364F" w:rsidRPr="0063128F" w:rsidRDefault="005A364F" w:rsidP="00130876">
            <w:pPr>
              <w:pStyle w:val="ListParagraph"/>
              <w:ind w:left="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 xml:space="preserve">  3 817,05</w:t>
            </w:r>
          </w:p>
        </w:tc>
        <w:tc>
          <w:tcPr>
            <w:tcW w:w="1911" w:type="dxa"/>
          </w:tcPr>
          <w:p w:rsidR="005A364F" w:rsidRPr="0063128F" w:rsidRDefault="005A364F" w:rsidP="00130876">
            <w:pPr>
              <w:pStyle w:val="ListParagraph"/>
              <w:ind w:left="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4,0</w:t>
            </w:r>
          </w:p>
        </w:tc>
      </w:tr>
      <w:tr w:rsidR="005A364F" w:rsidTr="0063128F">
        <w:tc>
          <w:tcPr>
            <w:tcW w:w="497" w:type="dxa"/>
          </w:tcPr>
          <w:p w:rsidR="005A364F" w:rsidRPr="00E4211D" w:rsidRDefault="005A364F" w:rsidP="0063769C">
            <w:pPr>
              <w:pStyle w:val="ListParagraph"/>
              <w:ind w:left="0"/>
              <w:jc w:val="both"/>
              <w:rPr>
                <w:kern w:val="28"/>
                <w:sz w:val="24"/>
                <w:szCs w:val="24"/>
              </w:rPr>
            </w:pPr>
            <w:r w:rsidRPr="00E4211D">
              <w:rPr>
                <w:kern w:val="28"/>
                <w:sz w:val="24"/>
                <w:szCs w:val="24"/>
              </w:rPr>
              <w:t>3</w:t>
            </w:r>
          </w:p>
        </w:tc>
        <w:tc>
          <w:tcPr>
            <w:tcW w:w="3571" w:type="dxa"/>
          </w:tcPr>
          <w:p w:rsidR="005A364F" w:rsidRPr="0063128F" w:rsidRDefault="005A364F" w:rsidP="00A168F0">
            <w:pPr>
              <w:pStyle w:val="ListParagraph"/>
              <w:ind w:left="0"/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у</w:t>
            </w:r>
            <w:r w:rsidRPr="0063128F">
              <w:rPr>
                <w:kern w:val="28"/>
                <w:sz w:val="24"/>
                <w:szCs w:val="24"/>
              </w:rPr>
              <w:t>л. Железнодорожная, д.3</w:t>
            </w:r>
            <w:r>
              <w:rPr>
                <w:kern w:val="28"/>
                <w:sz w:val="24"/>
                <w:szCs w:val="24"/>
              </w:rPr>
              <w:t>6</w:t>
            </w:r>
          </w:p>
        </w:tc>
        <w:tc>
          <w:tcPr>
            <w:tcW w:w="1686" w:type="dxa"/>
          </w:tcPr>
          <w:p w:rsidR="005A364F" w:rsidRPr="0063128F" w:rsidRDefault="005A364F" w:rsidP="00130876">
            <w:pPr>
              <w:pStyle w:val="ListParagraph"/>
              <w:ind w:left="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100 922,85</w:t>
            </w:r>
          </w:p>
        </w:tc>
        <w:tc>
          <w:tcPr>
            <w:tcW w:w="1905" w:type="dxa"/>
          </w:tcPr>
          <w:p w:rsidR="005A364F" w:rsidRPr="0063128F" w:rsidRDefault="005A364F" w:rsidP="00130876">
            <w:pPr>
              <w:pStyle w:val="ListParagraph"/>
              <w:ind w:left="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17 107,17</w:t>
            </w:r>
          </w:p>
        </w:tc>
        <w:tc>
          <w:tcPr>
            <w:tcW w:w="1911" w:type="dxa"/>
          </w:tcPr>
          <w:p w:rsidR="005A364F" w:rsidRPr="0063128F" w:rsidRDefault="005A364F" w:rsidP="00130876">
            <w:pPr>
              <w:pStyle w:val="ListParagraph"/>
              <w:ind w:left="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16,95</w:t>
            </w:r>
          </w:p>
        </w:tc>
      </w:tr>
      <w:tr w:rsidR="005A364F" w:rsidTr="0063128F">
        <w:tc>
          <w:tcPr>
            <w:tcW w:w="497" w:type="dxa"/>
          </w:tcPr>
          <w:p w:rsidR="005A364F" w:rsidRPr="00E4211D" w:rsidRDefault="005A364F" w:rsidP="0063769C">
            <w:pPr>
              <w:pStyle w:val="ListParagraph"/>
              <w:ind w:left="0"/>
              <w:jc w:val="both"/>
              <w:rPr>
                <w:kern w:val="28"/>
                <w:sz w:val="24"/>
                <w:szCs w:val="24"/>
              </w:rPr>
            </w:pPr>
            <w:r w:rsidRPr="00E4211D">
              <w:rPr>
                <w:kern w:val="28"/>
                <w:sz w:val="24"/>
                <w:szCs w:val="24"/>
              </w:rPr>
              <w:t>4</w:t>
            </w:r>
          </w:p>
        </w:tc>
        <w:tc>
          <w:tcPr>
            <w:tcW w:w="3571" w:type="dxa"/>
          </w:tcPr>
          <w:p w:rsidR="005A364F" w:rsidRPr="0063128F" w:rsidRDefault="005A364F" w:rsidP="00A168F0">
            <w:pPr>
              <w:pStyle w:val="ListParagraph"/>
              <w:ind w:left="0"/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у</w:t>
            </w:r>
            <w:r w:rsidRPr="0063128F">
              <w:rPr>
                <w:kern w:val="28"/>
                <w:sz w:val="24"/>
                <w:szCs w:val="24"/>
              </w:rPr>
              <w:t xml:space="preserve">л. </w:t>
            </w:r>
            <w:r>
              <w:rPr>
                <w:kern w:val="28"/>
                <w:sz w:val="24"/>
                <w:szCs w:val="24"/>
              </w:rPr>
              <w:t>Комсомольская</w:t>
            </w:r>
            <w:r w:rsidRPr="0063128F">
              <w:rPr>
                <w:kern w:val="28"/>
                <w:sz w:val="24"/>
                <w:szCs w:val="24"/>
              </w:rPr>
              <w:t>, д.</w:t>
            </w:r>
            <w:r>
              <w:rPr>
                <w:kern w:val="28"/>
                <w:sz w:val="24"/>
                <w:szCs w:val="24"/>
              </w:rPr>
              <w:t xml:space="preserve"> 8</w:t>
            </w:r>
          </w:p>
        </w:tc>
        <w:tc>
          <w:tcPr>
            <w:tcW w:w="1686" w:type="dxa"/>
          </w:tcPr>
          <w:p w:rsidR="005A364F" w:rsidRPr="0063128F" w:rsidRDefault="005A364F" w:rsidP="00130876">
            <w:pPr>
              <w:pStyle w:val="ListParagraph"/>
              <w:ind w:left="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275 443,70</w:t>
            </w:r>
          </w:p>
        </w:tc>
        <w:tc>
          <w:tcPr>
            <w:tcW w:w="1905" w:type="dxa"/>
          </w:tcPr>
          <w:p w:rsidR="005A364F" w:rsidRPr="0063128F" w:rsidRDefault="005A364F" w:rsidP="00130876">
            <w:pPr>
              <w:pStyle w:val="ListParagraph"/>
              <w:ind w:left="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97 903,33</w:t>
            </w:r>
          </w:p>
        </w:tc>
        <w:tc>
          <w:tcPr>
            <w:tcW w:w="1911" w:type="dxa"/>
          </w:tcPr>
          <w:p w:rsidR="005A364F" w:rsidRPr="0063128F" w:rsidRDefault="005A364F" w:rsidP="00130876">
            <w:pPr>
              <w:pStyle w:val="ListParagraph"/>
              <w:ind w:left="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35,54</w:t>
            </w:r>
          </w:p>
        </w:tc>
      </w:tr>
      <w:tr w:rsidR="005A364F" w:rsidTr="0063128F">
        <w:tc>
          <w:tcPr>
            <w:tcW w:w="497" w:type="dxa"/>
          </w:tcPr>
          <w:p w:rsidR="005A364F" w:rsidRPr="00E4211D" w:rsidRDefault="005A364F" w:rsidP="0063769C">
            <w:pPr>
              <w:pStyle w:val="ListParagraph"/>
              <w:ind w:left="0"/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</w:t>
            </w:r>
          </w:p>
        </w:tc>
        <w:tc>
          <w:tcPr>
            <w:tcW w:w="3571" w:type="dxa"/>
          </w:tcPr>
          <w:p w:rsidR="005A364F" w:rsidRPr="0063128F" w:rsidRDefault="005A364F" w:rsidP="002B27E2">
            <w:pPr>
              <w:pStyle w:val="ListParagraph"/>
              <w:ind w:left="0"/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у</w:t>
            </w:r>
            <w:r w:rsidRPr="0063128F">
              <w:rPr>
                <w:kern w:val="28"/>
                <w:sz w:val="24"/>
                <w:szCs w:val="24"/>
              </w:rPr>
              <w:t xml:space="preserve">л. </w:t>
            </w:r>
            <w:r>
              <w:rPr>
                <w:kern w:val="28"/>
                <w:sz w:val="24"/>
                <w:szCs w:val="24"/>
              </w:rPr>
              <w:t>Комсомольская</w:t>
            </w:r>
            <w:r w:rsidRPr="0063128F">
              <w:rPr>
                <w:kern w:val="28"/>
                <w:sz w:val="24"/>
                <w:szCs w:val="24"/>
              </w:rPr>
              <w:t>, д.</w:t>
            </w:r>
            <w:r>
              <w:rPr>
                <w:kern w:val="28"/>
                <w:sz w:val="24"/>
                <w:szCs w:val="24"/>
              </w:rPr>
              <w:t>17а</w:t>
            </w:r>
          </w:p>
        </w:tc>
        <w:tc>
          <w:tcPr>
            <w:tcW w:w="1686" w:type="dxa"/>
          </w:tcPr>
          <w:p w:rsidR="005A364F" w:rsidRDefault="005A364F" w:rsidP="00130876">
            <w:pPr>
              <w:pStyle w:val="ListParagraph"/>
              <w:ind w:left="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1163 708,84</w:t>
            </w:r>
          </w:p>
        </w:tc>
        <w:tc>
          <w:tcPr>
            <w:tcW w:w="1905" w:type="dxa"/>
          </w:tcPr>
          <w:p w:rsidR="005A364F" w:rsidRDefault="005A364F" w:rsidP="00130876">
            <w:pPr>
              <w:pStyle w:val="ListParagraph"/>
              <w:ind w:left="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339 318,52</w:t>
            </w:r>
          </w:p>
        </w:tc>
        <w:tc>
          <w:tcPr>
            <w:tcW w:w="1911" w:type="dxa"/>
          </w:tcPr>
          <w:p w:rsidR="005A364F" w:rsidRDefault="005A364F" w:rsidP="00130876">
            <w:pPr>
              <w:pStyle w:val="ListParagraph"/>
              <w:ind w:left="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29,16</w:t>
            </w:r>
          </w:p>
        </w:tc>
      </w:tr>
      <w:tr w:rsidR="005A364F" w:rsidTr="0063128F">
        <w:tc>
          <w:tcPr>
            <w:tcW w:w="497" w:type="dxa"/>
          </w:tcPr>
          <w:p w:rsidR="005A364F" w:rsidRPr="00E4211D" w:rsidRDefault="005A364F" w:rsidP="0063769C">
            <w:pPr>
              <w:pStyle w:val="ListParagraph"/>
              <w:ind w:left="0"/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</w:t>
            </w:r>
          </w:p>
        </w:tc>
        <w:tc>
          <w:tcPr>
            <w:tcW w:w="3571" w:type="dxa"/>
          </w:tcPr>
          <w:p w:rsidR="005A364F" w:rsidRPr="0063128F" w:rsidRDefault="005A364F" w:rsidP="00A168F0">
            <w:pPr>
              <w:pStyle w:val="ListParagraph"/>
              <w:ind w:left="0"/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у</w:t>
            </w:r>
            <w:r w:rsidRPr="0063128F">
              <w:rPr>
                <w:kern w:val="28"/>
                <w:sz w:val="24"/>
                <w:szCs w:val="24"/>
              </w:rPr>
              <w:t xml:space="preserve">л. </w:t>
            </w:r>
            <w:r>
              <w:rPr>
                <w:kern w:val="28"/>
                <w:sz w:val="24"/>
                <w:szCs w:val="24"/>
              </w:rPr>
              <w:t>Комсомольская</w:t>
            </w:r>
            <w:r w:rsidRPr="0063128F">
              <w:rPr>
                <w:kern w:val="28"/>
                <w:sz w:val="24"/>
                <w:szCs w:val="24"/>
              </w:rPr>
              <w:t>, д.</w:t>
            </w:r>
            <w:r>
              <w:rPr>
                <w:kern w:val="28"/>
                <w:sz w:val="24"/>
                <w:szCs w:val="24"/>
              </w:rPr>
              <w:t>19</w:t>
            </w:r>
          </w:p>
        </w:tc>
        <w:tc>
          <w:tcPr>
            <w:tcW w:w="1686" w:type="dxa"/>
          </w:tcPr>
          <w:p w:rsidR="005A364F" w:rsidRPr="0063128F" w:rsidRDefault="005A364F" w:rsidP="00130876">
            <w:pPr>
              <w:pStyle w:val="ListParagraph"/>
              <w:ind w:left="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1 404 486,84</w:t>
            </w:r>
          </w:p>
        </w:tc>
        <w:tc>
          <w:tcPr>
            <w:tcW w:w="1905" w:type="dxa"/>
          </w:tcPr>
          <w:p w:rsidR="005A364F" w:rsidRPr="0063128F" w:rsidRDefault="005A364F" w:rsidP="00130876">
            <w:pPr>
              <w:pStyle w:val="ListParagraph"/>
              <w:ind w:left="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527 300,67</w:t>
            </w:r>
          </w:p>
        </w:tc>
        <w:tc>
          <w:tcPr>
            <w:tcW w:w="1911" w:type="dxa"/>
          </w:tcPr>
          <w:p w:rsidR="005A364F" w:rsidRPr="0063128F" w:rsidRDefault="005A364F" w:rsidP="00130876">
            <w:pPr>
              <w:pStyle w:val="ListParagraph"/>
              <w:ind w:left="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37,41</w:t>
            </w:r>
          </w:p>
        </w:tc>
      </w:tr>
      <w:tr w:rsidR="005A364F" w:rsidTr="0063128F">
        <w:tc>
          <w:tcPr>
            <w:tcW w:w="497" w:type="dxa"/>
          </w:tcPr>
          <w:p w:rsidR="005A364F" w:rsidRPr="00E4211D" w:rsidRDefault="005A364F" w:rsidP="0063769C">
            <w:pPr>
              <w:pStyle w:val="ListParagraph"/>
              <w:ind w:left="0"/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</w:t>
            </w:r>
          </w:p>
        </w:tc>
        <w:tc>
          <w:tcPr>
            <w:tcW w:w="3571" w:type="dxa"/>
          </w:tcPr>
          <w:p w:rsidR="005A364F" w:rsidRPr="0063128F" w:rsidRDefault="005A364F" w:rsidP="00A168F0">
            <w:pPr>
              <w:pStyle w:val="ListParagraph"/>
              <w:ind w:left="0"/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у</w:t>
            </w:r>
            <w:r w:rsidRPr="0063128F">
              <w:rPr>
                <w:kern w:val="28"/>
                <w:sz w:val="24"/>
                <w:szCs w:val="24"/>
              </w:rPr>
              <w:t xml:space="preserve">л. </w:t>
            </w:r>
            <w:r>
              <w:rPr>
                <w:kern w:val="28"/>
                <w:sz w:val="24"/>
                <w:szCs w:val="24"/>
              </w:rPr>
              <w:t>Комсомольская</w:t>
            </w:r>
            <w:r w:rsidRPr="0063128F">
              <w:rPr>
                <w:kern w:val="28"/>
                <w:sz w:val="24"/>
                <w:szCs w:val="24"/>
              </w:rPr>
              <w:t>, д.</w:t>
            </w:r>
            <w:r>
              <w:rPr>
                <w:kern w:val="28"/>
                <w:sz w:val="24"/>
                <w:szCs w:val="24"/>
              </w:rPr>
              <w:t>21</w:t>
            </w:r>
          </w:p>
        </w:tc>
        <w:tc>
          <w:tcPr>
            <w:tcW w:w="1686" w:type="dxa"/>
          </w:tcPr>
          <w:p w:rsidR="005A364F" w:rsidRPr="0063128F" w:rsidRDefault="005A364F" w:rsidP="00130876">
            <w:pPr>
              <w:pStyle w:val="ListParagraph"/>
              <w:ind w:left="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1 356 410,04</w:t>
            </w:r>
          </w:p>
        </w:tc>
        <w:tc>
          <w:tcPr>
            <w:tcW w:w="1905" w:type="dxa"/>
          </w:tcPr>
          <w:p w:rsidR="005A364F" w:rsidRPr="0063128F" w:rsidRDefault="005A364F" w:rsidP="00130876">
            <w:pPr>
              <w:pStyle w:val="ListParagraph"/>
              <w:ind w:left="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611 654,17</w:t>
            </w:r>
          </w:p>
        </w:tc>
        <w:tc>
          <w:tcPr>
            <w:tcW w:w="1911" w:type="dxa"/>
          </w:tcPr>
          <w:p w:rsidR="005A364F" w:rsidRPr="0063128F" w:rsidRDefault="005A364F" w:rsidP="00130876">
            <w:pPr>
              <w:pStyle w:val="ListParagraph"/>
              <w:ind w:left="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45,09</w:t>
            </w:r>
          </w:p>
        </w:tc>
      </w:tr>
      <w:tr w:rsidR="005A364F" w:rsidTr="0063128F">
        <w:tc>
          <w:tcPr>
            <w:tcW w:w="497" w:type="dxa"/>
          </w:tcPr>
          <w:p w:rsidR="005A364F" w:rsidRPr="00E4211D" w:rsidRDefault="005A364F" w:rsidP="0063769C">
            <w:pPr>
              <w:pStyle w:val="ListParagraph"/>
              <w:ind w:left="0"/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</w:t>
            </w:r>
          </w:p>
        </w:tc>
        <w:tc>
          <w:tcPr>
            <w:tcW w:w="3571" w:type="dxa"/>
          </w:tcPr>
          <w:p w:rsidR="005A364F" w:rsidRPr="0063128F" w:rsidRDefault="005A364F" w:rsidP="00A168F0">
            <w:pPr>
              <w:pStyle w:val="ListParagraph"/>
              <w:ind w:left="0"/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у</w:t>
            </w:r>
            <w:r w:rsidRPr="0063128F">
              <w:rPr>
                <w:kern w:val="28"/>
                <w:sz w:val="24"/>
                <w:szCs w:val="24"/>
              </w:rPr>
              <w:t xml:space="preserve">л. </w:t>
            </w:r>
            <w:r>
              <w:rPr>
                <w:kern w:val="28"/>
                <w:sz w:val="24"/>
                <w:szCs w:val="24"/>
              </w:rPr>
              <w:t>Комсомольская</w:t>
            </w:r>
            <w:r w:rsidRPr="0063128F">
              <w:rPr>
                <w:kern w:val="28"/>
                <w:sz w:val="24"/>
                <w:szCs w:val="24"/>
              </w:rPr>
              <w:t>, д.</w:t>
            </w:r>
            <w:r>
              <w:rPr>
                <w:kern w:val="28"/>
                <w:sz w:val="24"/>
                <w:szCs w:val="24"/>
              </w:rPr>
              <w:t>36</w:t>
            </w:r>
          </w:p>
        </w:tc>
        <w:tc>
          <w:tcPr>
            <w:tcW w:w="1686" w:type="dxa"/>
          </w:tcPr>
          <w:p w:rsidR="005A364F" w:rsidRPr="0063128F" w:rsidRDefault="005A364F" w:rsidP="00130876">
            <w:pPr>
              <w:pStyle w:val="ListParagraph"/>
              <w:ind w:left="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199 708,32</w:t>
            </w:r>
          </w:p>
        </w:tc>
        <w:tc>
          <w:tcPr>
            <w:tcW w:w="1905" w:type="dxa"/>
          </w:tcPr>
          <w:p w:rsidR="005A364F" w:rsidRPr="0063128F" w:rsidRDefault="005A364F" w:rsidP="00130876">
            <w:pPr>
              <w:pStyle w:val="ListParagraph"/>
              <w:ind w:left="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89 022,27</w:t>
            </w:r>
          </w:p>
        </w:tc>
        <w:tc>
          <w:tcPr>
            <w:tcW w:w="1911" w:type="dxa"/>
          </w:tcPr>
          <w:p w:rsidR="005A364F" w:rsidRPr="0063128F" w:rsidRDefault="005A364F" w:rsidP="00130876">
            <w:pPr>
              <w:pStyle w:val="ListParagraph"/>
              <w:ind w:left="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44,58</w:t>
            </w:r>
          </w:p>
        </w:tc>
      </w:tr>
      <w:tr w:rsidR="005A364F" w:rsidTr="0063128F">
        <w:tc>
          <w:tcPr>
            <w:tcW w:w="497" w:type="dxa"/>
          </w:tcPr>
          <w:p w:rsidR="005A364F" w:rsidRPr="00E4211D" w:rsidRDefault="005A364F" w:rsidP="0063769C">
            <w:pPr>
              <w:pStyle w:val="ListParagraph"/>
              <w:ind w:left="0"/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9</w:t>
            </w:r>
          </w:p>
        </w:tc>
        <w:tc>
          <w:tcPr>
            <w:tcW w:w="3571" w:type="dxa"/>
          </w:tcPr>
          <w:p w:rsidR="005A364F" w:rsidRPr="0063128F" w:rsidRDefault="005A364F" w:rsidP="00A168F0">
            <w:pPr>
              <w:pStyle w:val="ListParagraph"/>
              <w:ind w:left="0"/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у</w:t>
            </w:r>
            <w:r w:rsidRPr="0063128F">
              <w:rPr>
                <w:kern w:val="28"/>
                <w:sz w:val="24"/>
                <w:szCs w:val="24"/>
              </w:rPr>
              <w:t xml:space="preserve">л. </w:t>
            </w:r>
            <w:r>
              <w:rPr>
                <w:kern w:val="28"/>
                <w:sz w:val="24"/>
                <w:szCs w:val="24"/>
              </w:rPr>
              <w:t>Красноармейская</w:t>
            </w:r>
            <w:r w:rsidRPr="0063128F">
              <w:rPr>
                <w:kern w:val="28"/>
                <w:sz w:val="24"/>
                <w:szCs w:val="24"/>
              </w:rPr>
              <w:t>, д.</w:t>
            </w:r>
            <w:r>
              <w:rPr>
                <w:kern w:val="28"/>
                <w:sz w:val="24"/>
                <w:szCs w:val="24"/>
              </w:rPr>
              <w:t xml:space="preserve"> 4</w:t>
            </w:r>
          </w:p>
        </w:tc>
        <w:tc>
          <w:tcPr>
            <w:tcW w:w="1686" w:type="dxa"/>
          </w:tcPr>
          <w:p w:rsidR="005A364F" w:rsidRPr="0063128F" w:rsidRDefault="005A364F" w:rsidP="00130876">
            <w:pPr>
              <w:pStyle w:val="ListParagraph"/>
              <w:ind w:left="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2 485 465,65</w:t>
            </w:r>
          </w:p>
        </w:tc>
        <w:tc>
          <w:tcPr>
            <w:tcW w:w="1905" w:type="dxa"/>
          </w:tcPr>
          <w:p w:rsidR="005A364F" w:rsidRPr="0063128F" w:rsidRDefault="005A364F" w:rsidP="00130876">
            <w:pPr>
              <w:pStyle w:val="ListParagraph"/>
              <w:ind w:left="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 xml:space="preserve">1 066 574,61 </w:t>
            </w:r>
          </w:p>
        </w:tc>
        <w:tc>
          <w:tcPr>
            <w:tcW w:w="1911" w:type="dxa"/>
          </w:tcPr>
          <w:p w:rsidR="005A364F" w:rsidRPr="0063128F" w:rsidRDefault="005A364F" w:rsidP="00130876">
            <w:pPr>
              <w:pStyle w:val="ListParagraph"/>
              <w:ind w:left="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42,91</w:t>
            </w:r>
          </w:p>
        </w:tc>
      </w:tr>
      <w:tr w:rsidR="005A364F" w:rsidTr="0063128F">
        <w:tc>
          <w:tcPr>
            <w:tcW w:w="497" w:type="dxa"/>
          </w:tcPr>
          <w:p w:rsidR="005A364F" w:rsidRPr="00E4211D" w:rsidRDefault="005A364F" w:rsidP="0063769C">
            <w:pPr>
              <w:pStyle w:val="ListParagraph"/>
              <w:ind w:left="0"/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10</w:t>
            </w:r>
          </w:p>
        </w:tc>
        <w:tc>
          <w:tcPr>
            <w:tcW w:w="3571" w:type="dxa"/>
          </w:tcPr>
          <w:p w:rsidR="005A364F" w:rsidRPr="0063128F" w:rsidRDefault="005A364F" w:rsidP="00A168F0">
            <w:pPr>
              <w:pStyle w:val="ListParagraph"/>
              <w:ind w:left="0"/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у</w:t>
            </w:r>
            <w:r w:rsidRPr="0063128F">
              <w:rPr>
                <w:kern w:val="28"/>
                <w:sz w:val="24"/>
                <w:szCs w:val="24"/>
              </w:rPr>
              <w:t xml:space="preserve">л. </w:t>
            </w:r>
            <w:r>
              <w:rPr>
                <w:kern w:val="28"/>
                <w:sz w:val="24"/>
                <w:szCs w:val="24"/>
              </w:rPr>
              <w:t>Красноармейская</w:t>
            </w:r>
            <w:r w:rsidRPr="0063128F">
              <w:rPr>
                <w:kern w:val="28"/>
                <w:sz w:val="24"/>
                <w:szCs w:val="24"/>
              </w:rPr>
              <w:t>, д.</w:t>
            </w:r>
            <w:r>
              <w:rPr>
                <w:kern w:val="28"/>
                <w:sz w:val="24"/>
                <w:szCs w:val="24"/>
              </w:rPr>
              <w:t>13</w:t>
            </w:r>
          </w:p>
        </w:tc>
        <w:tc>
          <w:tcPr>
            <w:tcW w:w="1686" w:type="dxa"/>
          </w:tcPr>
          <w:p w:rsidR="005A364F" w:rsidRPr="0063128F" w:rsidRDefault="005A364F" w:rsidP="00130876">
            <w:pPr>
              <w:pStyle w:val="ListParagraph"/>
              <w:ind w:left="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99 192,75</w:t>
            </w:r>
          </w:p>
        </w:tc>
        <w:tc>
          <w:tcPr>
            <w:tcW w:w="1905" w:type="dxa"/>
          </w:tcPr>
          <w:p w:rsidR="005A364F" w:rsidRPr="0063128F" w:rsidRDefault="005A364F" w:rsidP="00130876">
            <w:pPr>
              <w:pStyle w:val="ListParagraph"/>
              <w:ind w:left="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23 684,16</w:t>
            </w:r>
          </w:p>
        </w:tc>
        <w:tc>
          <w:tcPr>
            <w:tcW w:w="1911" w:type="dxa"/>
          </w:tcPr>
          <w:p w:rsidR="005A364F" w:rsidRPr="0063128F" w:rsidRDefault="005A364F" w:rsidP="00130876">
            <w:pPr>
              <w:pStyle w:val="ListParagraph"/>
              <w:ind w:left="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23,88</w:t>
            </w:r>
          </w:p>
        </w:tc>
      </w:tr>
      <w:tr w:rsidR="005A364F" w:rsidTr="0063128F">
        <w:tc>
          <w:tcPr>
            <w:tcW w:w="497" w:type="dxa"/>
          </w:tcPr>
          <w:p w:rsidR="005A364F" w:rsidRPr="00E4211D" w:rsidRDefault="005A364F" w:rsidP="0063769C">
            <w:pPr>
              <w:pStyle w:val="ListParagraph"/>
              <w:ind w:left="0"/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11</w:t>
            </w:r>
          </w:p>
        </w:tc>
        <w:tc>
          <w:tcPr>
            <w:tcW w:w="3571" w:type="dxa"/>
          </w:tcPr>
          <w:p w:rsidR="005A364F" w:rsidRPr="0063128F" w:rsidRDefault="005A364F" w:rsidP="00A168F0">
            <w:pPr>
              <w:pStyle w:val="ListParagraph"/>
              <w:ind w:left="0"/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у</w:t>
            </w:r>
            <w:r w:rsidRPr="0063128F">
              <w:rPr>
                <w:kern w:val="28"/>
                <w:sz w:val="24"/>
                <w:szCs w:val="24"/>
              </w:rPr>
              <w:t xml:space="preserve">л. </w:t>
            </w:r>
            <w:r>
              <w:rPr>
                <w:kern w:val="28"/>
                <w:sz w:val="24"/>
                <w:szCs w:val="24"/>
              </w:rPr>
              <w:t>Красноармейская</w:t>
            </w:r>
            <w:r w:rsidRPr="0063128F">
              <w:rPr>
                <w:kern w:val="28"/>
                <w:sz w:val="24"/>
                <w:szCs w:val="24"/>
              </w:rPr>
              <w:t>, д.</w:t>
            </w:r>
            <w:r>
              <w:rPr>
                <w:kern w:val="28"/>
                <w:sz w:val="24"/>
                <w:szCs w:val="24"/>
              </w:rPr>
              <w:t xml:space="preserve"> 28</w:t>
            </w:r>
          </w:p>
        </w:tc>
        <w:tc>
          <w:tcPr>
            <w:tcW w:w="1686" w:type="dxa"/>
          </w:tcPr>
          <w:p w:rsidR="005A364F" w:rsidRPr="0063128F" w:rsidRDefault="005A364F" w:rsidP="00130876">
            <w:pPr>
              <w:pStyle w:val="ListParagraph"/>
              <w:ind w:left="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888 227,99</w:t>
            </w:r>
          </w:p>
        </w:tc>
        <w:tc>
          <w:tcPr>
            <w:tcW w:w="1905" w:type="dxa"/>
          </w:tcPr>
          <w:p w:rsidR="005A364F" w:rsidRPr="0063128F" w:rsidRDefault="005A364F" w:rsidP="00130876">
            <w:pPr>
              <w:pStyle w:val="ListParagraph"/>
              <w:ind w:left="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226 0708,71</w:t>
            </w:r>
          </w:p>
        </w:tc>
        <w:tc>
          <w:tcPr>
            <w:tcW w:w="1911" w:type="dxa"/>
          </w:tcPr>
          <w:p w:rsidR="005A364F" w:rsidRPr="0063128F" w:rsidRDefault="005A364F" w:rsidP="00130876">
            <w:pPr>
              <w:pStyle w:val="ListParagraph"/>
              <w:ind w:left="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25,45</w:t>
            </w:r>
          </w:p>
        </w:tc>
      </w:tr>
      <w:tr w:rsidR="005A364F" w:rsidTr="0063128F">
        <w:tc>
          <w:tcPr>
            <w:tcW w:w="497" w:type="dxa"/>
          </w:tcPr>
          <w:p w:rsidR="005A364F" w:rsidRPr="00E4211D" w:rsidRDefault="005A364F" w:rsidP="0063769C">
            <w:pPr>
              <w:pStyle w:val="ListParagraph"/>
              <w:ind w:left="0"/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12</w:t>
            </w:r>
          </w:p>
        </w:tc>
        <w:tc>
          <w:tcPr>
            <w:tcW w:w="3571" w:type="dxa"/>
          </w:tcPr>
          <w:p w:rsidR="005A364F" w:rsidRPr="0063128F" w:rsidRDefault="005A364F" w:rsidP="00A168F0">
            <w:pPr>
              <w:pStyle w:val="ListParagraph"/>
              <w:ind w:left="0"/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у</w:t>
            </w:r>
            <w:r w:rsidRPr="0063128F">
              <w:rPr>
                <w:kern w:val="28"/>
                <w:sz w:val="24"/>
                <w:szCs w:val="24"/>
              </w:rPr>
              <w:t xml:space="preserve">л. </w:t>
            </w:r>
            <w:r>
              <w:rPr>
                <w:kern w:val="28"/>
                <w:sz w:val="24"/>
                <w:szCs w:val="24"/>
              </w:rPr>
              <w:t>Нагорная</w:t>
            </w:r>
            <w:r w:rsidRPr="0063128F">
              <w:rPr>
                <w:kern w:val="28"/>
                <w:sz w:val="24"/>
                <w:szCs w:val="24"/>
              </w:rPr>
              <w:t xml:space="preserve"> д.</w:t>
            </w:r>
            <w:r>
              <w:rPr>
                <w:kern w:val="28"/>
                <w:sz w:val="24"/>
                <w:szCs w:val="24"/>
              </w:rPr>
              <w:t xml:space="preserve"> 1</w:t>
            </w:r>
          </w:p>
        </w:tc>
        <w:tc>
          <w:tcPr>
            <w:tcW w:w="1686" w:type="dxa"/>
          </w:tcPr>
          <w:p w:rsidR="005A364F" w:rsidRPr="0063128F" w:rsidRDefault="005A364F" w:rsidP="00130876">
            <w:pPr>
              <w:pStyle w:val="ListParagraph"/>
              <w:ind w:left="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492 778,30</w:t>
            </w:r>
          </w:p>
        </w:tc>
        <w:tc>
          <w:tcPr>
            <w:tcW w:w="1905" w:type="dxa"/>
          </w:tcPr>
          <w:p w:rsidR="005A364F" w:rsidRPr="0063128F" w:rsidRDefault="005A364F" w:rsidP="00130876">
            <w:pPr>
              <w:pStyle w:val="ListParagraph"/>
              <w:ind w:left="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111 255,52</w:t>
            </w:r>
          </w:p>
        </w:tc>
        <w:tc>
          <w:tcPr>
            <w:tcW w:w="1911" w:type="dxa"/>
          </w:tcPr>
          <w:p w:rsidR="005A364F" w:rsidRPr="0063128F" w:rsidRDefault="005A364F" w:rsidP="00130876">
            <w:pPr>
              <w:pStyle w:val="ListParagraph"/>
              <w:ind w:left="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22,58</w:t>
            </w:r>
          </w:p>
        </w:tc>
      </w:tr>
    </w:tbl>
    <w:p w:rsidR="005A364F" w:rsidRPr="004514E5" w:rsidRDefault="005A364F" w:rsidP="00130876">
      <w:pPr>
        <w:pStyle w:val="ListParagraph"/>
        <w:ind w:left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</w:t>
      </w:r>
    </w:p>
    <w:p w:rsidR="005A364F" w:rsidRDefault="005A364F" w:rsidP="009D6BA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2.</w:t>
      </w:r>
      <w:r w:rsidRPr="004B4BF7">
        <w:rPr>
          <w:rFonts w:ascii="Times New Roman" w:hAnsi="Times New Roman"/>
          <w:sz w:val="28"/>
          <w:szCs w:val="28"/>
        </w:rPr>
        <w:t>Настоящее постановление опубликовать  в информационном вестнике  «Вести Забайкальска» и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4B4BF7">
        <w:rPr>
          <w:rFonts w:ascii="Times New Roman" w:hAnsi="Times New Roman"/>
          <w:sz w:val="28"/>
          <w:szCs w:val="28"/>
        </w:rPr>
        <w:t xml:space="preserve"> официальном сайте Администрации: </w:t>
      </w:r>
      <w:hyperlink r:id="rId5" w:history="1">
        <w:r w:rsidRPr="00CD7290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CD7290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CD7290">
          <w:rPr>
            <w:rStyle w:val="Hyperlink"/>
            <w:rFonts w:ascii="Times New Roman" w:hAnsi="Times New Roman"/>
            <w:sz w:val="28"/>
            <w:szCs w:val="28"/>
            <w:lang w:val="en-US"/>
          </w:rPr>
          <w:t>zabadm</w:t>
        </w:r>
        <w:r w:rsidRPr="00CD7290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CD7290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4B4BF7">
        <w:rPr>
          <w:rFonts w:ascii="Times New Roman" w:hAnsi="Times New Roman"/>
          <w:sz w:val="28"/>
          <w:szCs w:val="28"/>
          <w:u w:val="single"/>
        </w:rPr>
        <w:t>.</w:t>
      </w:r>
    </w:p>
    <w:p w:rsidR="005A364F" w:rsidRPr="009D6BAD" w:rsidRDefault="005A364F" w:rsidP="009D6BA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D6B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3.Постановление  вступает в силу с момента его официального  опубликования.   </w:t>
      </w:r>
    </w:p>
    <w:p w:rsidR="005A364F" w:rsidRPr="004B4BF7" w:rsidRDefault="005A364F" w:rsidP="00BF6C6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5A364F" w:rsidRPr="004B4BF7" w:rsidRDefault="005A364F" w:rsidP="00BF6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bookmarkStart w:id="0" w:name="_GoBack"/>
      <w:bookmarkEnd w:id="0"/>
      <w:r w:rsidRPr="004B4BF7">
        <w:rPr>
          <w:rFonts w:ascii="Times New Roman" w:hAnsi="Times New Roman"/>
          <w:sz w:val="28"/>
          <w:szCs w:val="28"/>
        </w:rPr>
        <w:t xml:space="preserve">.Контроль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начальника отдела ЖКХ, строительства, транспорта, связи, промышленности и ЧС Администрации городского поселения «Забайкальское» Попову Н.Ю.</w:t>
      </w:r>
    </w:p>
    <w:p w:rsidR="005A364F" w:rsidRDefault="005A364F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364F" w:rsidRDefault="005A364F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364F" w:rsidRDefault="005A364F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364F" w:rsidRDefault="005A364F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364F" w:rsidRPr="004B4BF7" w:rsidRDefault="005A364F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4BF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4B4BF7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5A364F" w:rsidRPr="004B4BF7" w:rsidRDefault="005A364F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4BF7">
        <w:rPr>
          <w:rFonts w:ascii="Times New Roman" w:hAnsi="Times New Roman"/>
          <w:sz w:val="28"/>
          <w:szCs w:val="28"/>
        </w:rPr>
        <w:t>«Забайкальское»                                                                      О.</w:t>
      </w:r>
      <w:r>
        <w:rPr>
          <w:rFonts w:ascii="Times New Roman" w:hAnsi="Times New Roman"/>
          <w:sz w:val="28"/>
          <w:szCs w:val="28"/>
        </w:rPr>
        <w:t>Г. Ермолин</w:t>
      </w: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9D6B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9D6B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9D6B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Администрация городского поселения «Забайкальское»</w:t>
      </w:r>
    </w:p>
    <w:p w:rsidR="005A364F" w:rsidRDefault="005A364F" w:rsidP="009D6B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района «Забайкальский район»</w:t>
      </w:r>
    </w:p>
    <w:p w:rsidR="005A364F" w:rsidRDefault="005A364F" w:rsidP="009D6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364F" w:rsidRDefault="005A364F" w:rsidP="009D6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Лист согласования</w:t>
      </w:r>
    </w:p>
    <w:p w:rsidR="005A364F" w:rsidRDefault="005A364F" w:rsidP="009D6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</w:t>
      </w:r>
    </w:p>
    <w:p w:rsidR="005A364F" w:rsidRPr="00E4211D" w:rsidRDefault="005A364F" w:rsidP="00E4211D">
      <w:pPr>
        <w:spacing w:after="0" w:line="240" w:lineRule="auto"/>
        <w:jc w:val="center"/>
        <w:rPr>
          <w:rFonts w:ascii="Times New Roman" w:hAnsi="Times New Roman"/>
          <w:b/>
          <w:kern w:val="28"/>
          <w:sz w:val="24"/>
          <w:szCs w:val="24"/>
        </w:rPr>
      </w:pPr>
      <w:r w:rsidRPr="00E4211D">
        <w:rPr>
          <w:rFonts w:ascii="Times New Roman" w:hAnsi="Times New Roman"/>
          <w:b/>
          <w:kern w:val="28"/>
          <w:sz w:val="24"/>
          <w:szCs w:val="24"/>
        </w:rPr>
        <w:t>О формировании фонда капитального ремонта на счете регионального  оператора</w:t>
      </w:r>
    </w:p>
    <w:p w:rsidR="005A364F" w:rsidRPr="001E680D" w:rsidRDefault="005A364F" w:rsidP="009D6BAD">
      <w:pPr>
        <w:spacing w:after="0" w:line="240" w:lineRule="auto"/>
        <w:jc w:val="center"/>
        <w:rPr>
          <w:rFonts w:ascii="Times New Roman" w:hAnsi="Times New Roman"/>
          <w:b/>
          <w:kern w:val="28"/>
          <w:sz w:val="24"/>
          <w:szCs w:val="24"/>
        </w:rPr>
      </w:pPr>
    </w:p>
    <w:tbl>
      <w:tblPr>
        <w:tblW w:w="960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260"/>
        <w:gridCol w:w="1579"/>
        <w:gridCol w:w="1200"/>
        <w:gridCol w:w="840"/>
        <w:gridCol w:w="1724"/>
      </w:tblGrid>
      <w:tr w:rsidR="005A364F" w:rsidTr="002B27E2">
        <w:trPr>
          <w:trHeight w:val="641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F" w:rsidRDefault="005A364F" w:rsidP="002B27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F" w:rsidRDefault="005A364F" w:rsidP="002B27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Инициалы, фамилия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F" w:rsidRDefault="005A364F" w:rsidP="002B27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F" w:rsidRDefault="005A364F" w:rsidP="002B27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F" w:rsidRDefault="005A364F" w:rsidP="002B27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A364F" w:rsidTr="002B27E2">
        <w:trPr>
          <w:trHeight w:val="1369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F" w:rsidRDefault="005A364F" w:rsidP="002B27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– начальник отдела по финансовым, имущественным вопросам и социально-экономическому развитию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F" w:rsidRDefault="005A364F" w:rsidP="002B27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F" w:rsidRDefault="005A364F" w:rsidP="002B27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F" w:rsidRDefault="005A364F" w:rsidP="002B27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F" w:rsidRDefault="005A364F" w:rsidP="002B27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4F" w:rsidTr="002B27E2">
        <w:trPr>
          <w:trHeight w:val="435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F" w:rsidRDefault="005A364F" w:rsidP="002B27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Заместителя главы по общим вопросам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F" w:rsidRDefault="005A364F" w:rsidP="002B27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F" w:rsidRDefault="005A364F" w:rsidP="002B27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F" w:rsidRDefault="005A364F" w:rsidP="002B27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F" w:rsidRDefault="005A364F" w:rsidP="002B27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4F" w:rsidTr="002B27E2">
        <w:trPr>
          <w:trHeight w:val="978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F" w:rsidRDefault="005A364F" w:rsidP="002B27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по ЖКХ, строительству, транспорту, связи и промышленности и ЧС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F" w:rsidRDefault="005A364F" w:rsidP="002B27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F" w:rsidRDefault="005A364F" w:rsidP="002B27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F" w:rsidRDefault="005A364F" w:rsidP="002B27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F" w:rsidRDefault="005A364F" w:rsidP="002B27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4F" w:rsidTr="002B27E2">
        <w:trPr>
          <w:trHeight w:val="958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F" w:rsidRDefault="005A364F" w:rsidP="002B27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земельных отношений, архитектуры и градостроительства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F" w:rsidRDefault="005A364F" w:rsidP="002B27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F" w:rsidRDefault="005A364F" w:rsidP="002B27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F" w:rsidRDefault="005A364F" w:rsidP="002B27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F" w:rsidRDefault="005A364F" w:rsidP="002B27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4F" w:rsidTr="002B27E2">
        <w:trPr>
          <w:trHeight w:val="758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F" w:rsidRDefault="005A364F" w:rsidP="002B27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F" w:rsidRDefault="005A364F" w:rsidP="002B27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F" w:rsidRDefault="005A364F" w:rsidP="002B27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F" w:rsidRDefault="005A364F" w:rsidP="002B27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F" w:rsidRDefault="005A364F" w:rsidP="002B27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части оформления</w:t>
            </w:r>
          </w:p>
        </w:tc>
      </w:tr>
      <w:tr w:rsidR="005A364F" w:rsidTr="002B27E2">
        <w:trPr>
          <w:trHeight w:val="131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F" w:rsidRDefault="005A364F" w:rsidP="002B27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Юрисконсульт по финансовым, имущественным вопросам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F" w:rsidRDefault="005A364F" w:rsidP="002B27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F" w:rsidRDefault="005A364F" w:rsidP="002B27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F" w:rsidRDefault="005A364F" w:rsidP="002B27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F" w:rsidRDefault="005A364F" w:rsidP="002B27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364F" w:rsidRDefault="005A364F" w:rsidP="009D6BA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5A364F" w:rsidRDefault="005A364F" w:rsidP="009D6B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Исполнитель: заместитель начальника отдела </w:t>
      </w:r>
      <w:r>
        <w:rPr>
          <w:rFonts w:ascii="Times New Roman" w:hAnsi="Times New Roman"/>
          <w:sz w:val="24"/>
          <w:szCs w:val="24"/>
        </w:rPr>
        <w:t>по ЖКХ,</w:t>
      </w:r>
    </w:p>
    <w:p w:rsidR="005A364F" w:rsidRDefault="005A364F" w:rsidP="009D6B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Марушкина Н.А.</w:t>
      </w:r>
    </w:p>
    <w:p w:rsidR="005A364F" w:rsidRDefault="005A364F" w:rsidP="009D6BAD">
      <w:pPr>
        <w:jc w:val="both"/>
        <w:rPr>
          <w:rFonts w:ascii="Times New Roman" w:hAnsi="Times New Roman"/>
          <w:b/>
          <w:sz w:val="24"/>
          <w:szCs w:val="24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64F" w:rsidRDefault="005A364F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5A364F" w:rsidSect="00AF1A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27294"/>
    <w:multiLevelType w:val="hybridMultilevel"/>
    <w:tmpl w:val="1D908E58"/>
    <w:lvl w:ilvl="0" w:tplc="8A52F6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6D9"/>
    <w:rsid w:val="0001362B"/>
    <w:rsid w:val="000344A1"/>
    <w:rsid w:val="000465D9"/>
    <w:rsid w:val="00062342"/>
    <w:rsid w:val="00093336"/>
    <w:rsid w:val="000A5213"/>
    <w:rsid w:val="000B1CAE"/>
    <w:rsid w:val="00130876"/>
    <w:rsid w:val="0017612D"/>
    <w:rsid w:val="00190D09"/>
    <w:rsid w:val="001A78BB"/>
    <w:rsid w:val="001B4691"/>
    <w:rsid w:val="001C054B"/>
    <w:rsid w:val="001E680D"/>
    <w:rsid w:val="00266E36"/>
    <w:rsid w:val="002B27E2"/>
    <w:rsid w:val="00315901"/>
    <w:rsid w:val="003526B4"/>
    <w:rsid w:val="003948D4"/>
    <w:rsid w:val="00397483"/>
    <w:rsid w:val="0042251C"/>
    <w:rsid w:val="00446C62"/>
    <w:rsid w:val="004514E5"/>
    <w:rsid w:val="004B4BF7"/>
    <w:rsid w:val="005A364F"/>
    <w:rsid w:val="006209C8"/>
    <w:rsid w:val="0063128F"/>
    <w:rsid w:val="0063769C"/>
    <w:rsid w:val="00694DA2"/>
    <w:rsid w:val="006B07BC"/>
    <w:rsid w:val="006E75AF"/>
    <w:rsid w:val="00747C24"/>
    <w:rsid w:val="007922B2"/>
    <w:rsid w:val="007C5673"/>
    <w:rsid w:val="007D0A42"/>
    <w:rsid w:val="0082708E"/>
    <w:rsid w:val="009259C2"/>
    <w:rsid w:val="009755DD"/>
    <w:rsid w:val="009D4CAA"/>
    <w:rsid w:val="009D6BAD"/>
    <w:rsid w:val="009E75CA"/>
    <w:rsid w:val="00A168F0"/>
    <w:rsid w:val="00A55C2B"/>
    <w:rsid w:val="00A56DBC"/>
    <w:rsid w:val="00A66B0A"/>
    <w:rsid w:val="00A72787"/>
    <w:rsid w:val="00A73138"/>
    <w:rsid w:val="00A74273"/>
    <w:rsid w:val="00A92674"/>
    <w:rsid w:val="00AA542E"/>
    <w:rsid w:val="00AB4F73"/>
    <w:rsid w:val="00AF1AB9"/>
    <w:rsid w:val="00AF53B7"/>
    <w:rsid w:val="00B00688"/>
    <w:rsid w:val="00B1155E"/>
    <w:rsid w:val="00B317BC"/>
    <w:rsid w:val="00B518CF"/>
    <w:rsid w:val="00BA4403"/>
    <w:rsid w:val="00BF021A"/>
    <w:rsid w:val="00BF2EB9"/>
    <w:rsid w:val="00BF6C68"/>
    <w:rsid w:val="00C17078"/>
    <w:rsid w:val="00C80C9D"/>
    <w:rsid w:val="00CD7290"/>
    <w:rsid w:val="00CE4E86"/>
    <w:rsid w:val="00D079D6"/>
    <w:rsid w:val="00D12015"/>
    <w:rsid w:val="00D546D9"/>
    <w:rsid w:val="00DD7CBE"/>
    <w:rsid w:val="00E21C94"/>
    <w:rsid w:val="00E4211D"/>
    <w:rsid w:val="00E64D74"/>
    <w:rsid w:val="00E722DA"/>
    <w:rsid w:val="00E87A90"/>
    <w:rsid w:val="00E91AC3"/>
    <w:rsid w:val="00EA7790"/>
    <w:rsid w:val="00F1770F"/>
    <w:rsid w:val="00F35F9D"/>
    <w:rsid w:val="00FA2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EB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546D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46D9"/>
    <w:rPr>
      <w:rFonts w:ascii="Cambria" w:hAnsi="Cambria" w:cs="Times New Roman"/>
      <w:b/>
      <w:bCs/>
      <w:kern w:val="32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rsid w:val="00D546D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546D9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D546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D546D9"/>
    <w:rPr>
      <w:rFonts w:cs="Times New Roman"/>
    </w:rPr>
  </w:style>
  <w:style w:type="table" w:styleId="TableGrid">
    <w:name w:val="Table Grid"/>
    <w:basedOn w:val="TableNormal"/>
    <w:uiPriority w:val="99"/>
    <w:rsid w:val="00D546D9"/>
    <w:pPr>
      <w:jc w:val="both"/>
    </w:pPr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D6BA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304</TotalTime>
  <Pages>4</Pages>
  <Words>457</Words>
  <Characters>2609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UserKB1_1</cp:lastModifiedBy>
  <cp:revision>33</cp:revision>
  <cp:lastPrinted>2018-09-25T02:36:00Z</cp:lastPrinted>
  <dcterms:created xsi:type="dcterms:W3CDTF">2017-10-11T23:16:00Z</dcterms:created>
  <dcterms:modified xsi:type="dcterms:W3CDTF">2018-09-25T04:16:00Z</dcterms:modified>
</cp:coreProperties>
</file>